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55" w:rsidRPr="0019380A" w:rsidRDefault="005D2755" w:rsidP="0019380A">
      <w:pPr>
        <w:wordWrap/>
        <w:overflowPunct w:val="0"/>
        <w:adjustRightInd/>
      </w:pPr>
      <w:bookmarkStart w:id="0" w:name="_GoBack"/>
      <w:bookmarkEnd w:id="0"/>
      <w:r w:rsidRPr="0019380A">
        <w:rPr>
          <w:rFonts w:hint="eastAsia"/>
        </w:rPr>
        <w:t>様式第</w:t>
      </w:r>
      <w:r w:rsidR="00BD6B2F" w:rsidRPr="0019380A">
        <w:rPr>
          <w:rFonts w:hint="eastAsia"/>
        </w:rPr>
        <w:t>２</w:t>
      </w:r>
      <w:r w:rsidRPr="0019380A">
        <w:rPr>
          <w:rFonts w:hint="eastAsia"/>
        </w:rPr>
        <w:t>号</w:t>
      </w:r>
      <w:r w:rsidR="00BD6B2F" w:rsidRPr="0019380A">
        <w:rPr>
          <w:rFonts w:hint="eastAsia"/>
        </w:rPr>
        <w:t>（</w:t>
      </w:r>
      <w:r w:rsidRPr="0019380A">
        <w:rPr>
          <w:rFonts w:hint="eastAsia"/>
        </w:rPr>
        <w:t>第</w:t>
      </w:r>
      <w:r w:rsidR="00BD6B2F" w:rsidRPr="0019380A">
        <w:rPr>
          <w:rFonts w:hint="eastAsia"/>
        </w:rPr>
        <w:t>４</w:t>
      </w:r>
      <w:r w:rsidRPr="0019380A">
        <w:rPr>
          <w:rFonts w:hint="eastAsia"/>
        </w:rPr>
        <w:t>条関係</w:t>
      </w:r>
      <w:r w:rsidR="00BD6B2F" w:rsidRPr="0019380A">
        <w:rPr>
          <w:rFonts w:hint="eastAsia"/>
        </w:rPr>
        <w:t>）</w:t>
      </w:r>
    </w:p>
    <w:p w:rsidR="005D2755" w:rsidRPr="0019380A" w:rsidRDefault="005D2755">
      <w:pPr>
        <w:spacing w:before="120"/>
        <w:jc w:val="right"/>
      </w:pPr>
      <w:r w:rsidRPr="0019380A">
        <w:rPr>
          <w:rFonts w:hint="eastAsia"/>
        </w:rPr>
        <w:t>年　　月　　日</w:t>
      </w:r>
    </w:p>
    <w:p w:rsidR="005D2755" w:rsidRPr="0019380A" w:rsidRDefault="00155E66">
      <w:pPr>
        <w:spacing w:before="120"/>
      </w:pPr>
      <w:r w:rsidRPr="0019380A">
        <w:rPr>
          <w:rFonts w:hint="eastAsia"/>
        </w:rPr>
        <w:t xml:space="preserve">　鹿嶋</w:t>
      </w:r>
      <w:r w:rsidR="005D2755" w:rsidRPr="0019380A">
        <w:rPr>
          <w:rFonts w:hint="eastAsia"/>
        </w:rPr>
        <w:t>市長　　　　　　　　様</w:t>
      </w:r>
    </w:p>
    <w:p w:rsidR="005D2755" w:rsidRPr="0019380A" w:rsidRDefault="00155E66" w:rsidP="009B6A8C">
      <w:pPr>
        <w:spacing w:before="120"/>
        <w:ind w:right="-1" w:firstLineChars="1900" w:firstLine="3990"/>
      </w:pPr>
      <w:r w:rsidRPr="0019380A">
        <w:rPr>
          <w:rFonts w:hint="eastAsia"/>
        </w:rPr>
        <w:t xml:space="preserve">申請者　住所　　　　　　　　　　</w:t>
      </w:r>
      <w:r w:rsidR="009B6A8C" w:rsidRPr="0019380A">
        <w:rPr>
          <w:rFonts w:hint="eastAsia"/>
        </w:rPr>
        <w:t xml:space="preserve">　　　　　</w:t>
      </w:r>
    </w:p>
    <w:p w:rsidR="005D2755" w:rsidRPr="0019380A" w:rsidRDefault="005D2755" w:rsidP="009B6A8C">
      <w:pPr>
        <w:ind w:right="-1" w:firstLineChars="2300" w:firstLine="4830"/>
      </w:pPr>
      <w:r w:rsidRPr="0019380A">
        <w:rPr>
          <w:rFonts w:hint="eastAsia"/>
        </w:rPr>
        <w:t>氏名</w:t>
      </w:r>
      <w:r w:rsidR="009B6A8C" w:rsidRPr="0019380A">
        <w:rPr>
          <w:rFonts w:hint="eastAsia"/>
        </w:rPr>
        <w:t xml:space="preserve">　　</w:t>
      </w:r>
      <w:r w:rsidR="00155E66" w:rsidRPr="0019380A">
        <w:rPr>
          <w:rFonts w:hint="eastAsia"/>
        </w:rPr>
        <w:t xml:space="preserve">　　</w:t>
      </w:r>
      <w:r w:rsidRPr="0019380A">
        <w:rPr>
          <w:rFonts w:hint="eastAsia"/>
        </w:rPr>
        <w:t xml:space="preserve">　　　　　　　　</w:t>
      </w:r>
      <w:r w:rsidR="009B6A8C" w:rsidRPr="0019380A">
        <w:rPr>
          <w:rFonts w:hint="eastAsia"/>
        </w:rPr>
        <w:t xml:space="preserve">　</w:t>
      </w:r>
      <w:r w:rsidR="00155E66" w:rsidRPr="0019380A">
        <w:t xml:space="preserve">  </w:t>
      </w:r>
    </w:p>
    <w:p w:rsidR="005D2755" w:rsidRPr="0019380A" w:rsidRDefault="005D2755" w:rsidP="009B6A8C">
      <w:pPr>
        <w:ind w:right="-1" w:firstLineChars="2300" w:firstLine="4830"/>
      </w:pPr>
      <w:r w:rsidRPr="0019380A">
        <w:t>(</w:t>
      </w:r>
      <w:r w:rsidRPr="0019380A">
        <w:rPr>
          <w:rFonts w:hint="eastAsia"/>
        </w:rPr>
        <w:t>電話</w:t>
      </w:r>
      <w:r w:rsidRPr="0019380A">
        <w:t>)</w:t>
      </w:r>
      <w:r w:rsidRPr="0019380A">
        <w:rPr>
          <w:rFonts w:hint="eastAsia"/>
        </w:rPr>
        <w:t xml:space="preserve">　　　　</w:t>
      </w:r>
      <w:r w:rsidR="009B6A8C" w:rsidRPr="0019380A">
        <w:rPr>
          <w:rFonts w:hint="eastAsia"/>
        </w:rPr>
        <w:t xml:space="preserve">　　</w:t>
      </w:r>
      <w:r w:rsidRPr="0019380A">
        <w:rPr>
          <w:rFonts w:hint="eastAsia"/>
        </w:rPr>
        <w:t xml:space="preserve">　　</w:t>
      </w:r>
      <w:r w:rsidR="009B6A8C" w:rsidRPr="0019380A">
        <w:rPr>
          <w:rFonts w:hint="eastAsia"/>
        </w:rPr>
        <w:t xml:space="preserve">　　　　　</w:t>
      </w:r>
      <w:r w:rsidRPr="0019380A">
        <w:t xml:space="preserve"> </w:t>
      </w:r>
    </w:p>
    <w:p w:rsidR="005D2755" w:rsidRPr="0019380A" w:rsidRDefault="005D2755"/>
    <w:p w:rsidR="009B6A8C" w:rsidRPr="0019380A" w:rsidRDefault="009B6A8C"/>
    <w:p w:rsidR="005D2755" w:rsidRPr="0019380A" w:rsidRDefault="005D2755">
      <w:pPr>
        <w:jc w:val="center"/>
      </w:pPr>
      <w:r w:rsidRPr="0019380A">
        <w:rPr>
          <w:rFonts w:hint="eastAsia"/>
        </w:rPr>
        <w:t>維持管理業務委託契約等確約書</w:t>
      </w:r>
    </w:p>
    <w:p w:rsidR="005D2755" w:rsidRPr="0019380A" w:rsidRDefault="005D2755"/>
    <w:p w:rsidR="005D2755" w:rsidRPr="0019380A" w:rsidRDefault="005D2755">
      <w:r w:rsidRPr="0019380A">
        <w:rPr>
          <w:rFonts w:hint="eastAsia"/>
        </w:rPr>
        <w:t xml:space="preserve">　この度，ディスポーザ排水処理システムに係る排水設備計画</w:t>
      </w:r>
      <w:r w:rsidRPr="0019380A">
        <w:t>(</w:t>
      </w:r>
      <w:r w:rsidRPr="0019380A">
        <w:rPr>
          <w:rFonts w:hint="eastAsia"/>
        </w:rPr>
        <w:t>変更</w:t>
      </w:r>
      <w:r w:rsidRPr="0019380A">
        <w:t>)</w:t>
      </w:r>
      <w:r w:rsidRPr="0019380A">
        <w:rPr>
          <w:rFonts w:hint="eastAsia"/>
        </w:rPr>
        <w:t>確認申請に</w:t>
      </w:r>
      <w:r w:rsidR="000E7987" w:rsidRPr="0019380A">
        <w:rPr>
          <w:rFonts w:hint="eastAsia"/>
        </w:rPr>
        <w:t>あ</w:t>
      </w:r>
      <w:r w:rsidRPr="0019380A">
        <w:rPr>
          <w:rFonts w:hint="eastAsia"/>
        </w:rPr>
        <w:t>たり，現時点では，使用者又は管理</w:t>
      </w:r>
      <w:r w:rsidR="000E7987" w:rsidRPr="0019380A">
        <w:rPr>
          <w:rFonts w:hint="eastAsia"/>
        </w:rPr>
        <w:t>組合</w:t>
      </w:r>
      <w:r w:rsidRPr="0019380A">
        <w:rPr>
          <w:rFonts w:hint="eastAsia"/>
        </w:rPr>
        <w:t>等及び</w:t>
      </w:r>
      <w:r w:rsidR="000E7987" w:rsidRPr="0019380A">
        <w:rPr>
          <w:rFonts w:hint="eastAsia"/>
        </w:rPr>
        <w:t>維持管理</w:t>
      </w:r>
      <w:r w:rsidRPr="0019380A">
        <w:rPr>
          <w:rFonts w:hint="eastAsia"/>
        </w:rPr>
        <w:t>業者が決定していないため，維持管理業務委託契約が締結できておりません。</w:t>
      </w:r>
    </w:p>
    <w:p w:rsidR="005D2755" w:rsidRPr="0019380A" w:rsidRDefault="005D2755">
      <w:r w:rsidRPr="0019380A">
        <w:rPr>
          <w:rFonts w:hint="eastAsia"/>
        </w:rPr>
        <w:t xml:space="preserve">　使用者又は管理</w:t>
      </w:r>
      <w:r w:rsidR="000E7987" w:rsidRPr="0019380A">
        <w:rPr>
          <w:rFonts w:hint="eastAsia"/>
        </w:rPr>
        <w:t>組合等及び維持管理</w:t>
      </w:r>
      <w:r w:rsidRPr="0019380A">
        <w:rPr>
          <w:rFonts w:hint="eastAsia"/>
        </w:rPr>
        <w:t>業者が決定次第，維持管理業務委託契約を締結し，速やかに契約書の写しを提出します。契約締結までの間は</w:t>
      </w:r>
      <w:r w:rsidR="000E7987" w:rsidRPr="0019380A">
        <w:rPr>
          <w:rFonts w:hint="eastAsia"/>
        </w:rPr>
        <w:t>，申請者が</w:t>
      </w:r>
      <w:r w:rsidRPr="0019380A">
        <w:rPr>
          <w:rFonts w:hint="eastAsia"/>
        </w:rPr>
        <w:t>責任をもって維持管理を行うことを確約します。</w:t>
      </w:r>
    </w:p>
    <w:p w:rsidR="005D2755" w:rsidRPr="0019380A" w:rsidRDefault="005D2755"/>
    <w:p w:rsidR="005D2755" w:rsidRPr="0019380A" w:rsidRDefault="005D2755">
      <w:pPr>
        <w:jc w:val="center"/>
      </w:pPr>
      <w:r w:rsidRPr="0019380A">
        <w:rPr>
          <w:rFonts w:hint="eastAsia"/>
        </w:rPr>
        <w:t>記</w:t>
      </w:r>
    </w:p>
    <w:p w:rsidR="005D2755" w:rsidRPr="0019380A" w:rsidRDefault="005D2755"/>
    <w:p w:rsidR="005D2755" w:rsidRPr="0019380A" w:rsidRDefault="005D2755">
      <w:r w:rsidRPr="0019380A">
        <w:t>1</w:t>
      </w:r>
      <w:r w:rsidRPr="0019380A">
        <w:rPr>
          <w:rFonts w:hint="eastAsia"/>
        </w:rPr>
        <w:t xml:space="preserve">　建物の概要</w:t>
      </w:r>
    </w:p>
    <w:p w:rsidR="005D2755" w:rsidRPr="0019380A" w:rsidRDefault="005D2755">
      <w:r w:rsidRPr="0019380A">
        <w:rPr>
          <w:rFonts w:hint="eastAsia"/>
        </w:rPr>
        <w:t xml:space="preserve">　　　　　</w:t>
      </w:r>
      <w:r w:rsidRPr="0019380A">
        <w:rPr>
          <w:rFonts w:hint="eastAsia"/>
          <w:spacing w:val="315"/>
        </w:rPr>
        <w:t>所</w:t>
      </w:r>
      <w:r w:rsidRPr="0019380A">
        <w:rPr>
          <w:rFonts w:hint="eastAsia"/>
        </w:rPr>
        <w:t>在：</w:t>
      </w:r>
    </w:p>
    <w:p w:rsidR="005D2755" w:rsidRPr="0019380A" w:rsidRDefault="005D2755">
      <w:r w:rsidRPr="0019380A">
        <w:rPr>
          <w:rFonts w:hint="eastAsia"/>
        </w:rPr>
        <w:t xml:space="preserve">　　　　　</w:t>
      </w:r>
      <w:r w:rsidRPr="0019380A">
        <w:rPr>
          <w:rFonts w:hint="eastAsia"/>
          <w:spacing w:val="315"/>
        </w:rPr>
        <w:t>名</w:t>
      </w:r>
      <w:r w:rsidRPr="0019380A">
        <w:rPr>
          <w:rFonts w:hint="eastAsia"/>
        </w:rPr>
        <w:t>称：</w:t>
      </w:r>
    </w:p>
    <w:p w:rsidR="005D2755" w:rsidRPr="0019380A" w:rsidRDefault="005D2755">
      <w:r w:rsidRPr="0019380A">
        <w:rPr>
          <w:rFonts w:hint="eastAsia"/>
        </w:rPr>
        <w:t xml:space="preserve">　　　　　階数・戸数：</w:t>
      </w:r>
    </w:p>
    <w:p w:rsidR="005D2755" w:rsidRPr="0019380A" w:rsidRDefault="005D2755"/>
    <w:p w:rsidR="005D2755" w:rsidRPr="0019380A" w:rsidRDefault="005D2755">
      <w:r w:rsidRPr="0019380A">
        <w:t>2</w:t>
      </w:r>
      <w:r w:rsidRPr="0019380A">
        <w:rPr>
          <w:rFonts w:hint="eastAsia"/>
        </w:rPr>
        <w:t xml:space="preserve">　設置するディスポーザ排水処理システム</w:t>
      </w:r>
    </w:p>
    <w:p w:rsidR="005D2755" w:rsidRPr="0019380A" w:rsidRDefault="005D2755">
      <w:r w:rsidRPr="0019380A">
        <w:rPr>
          <w:rFonts w:hint="eastAsia"/>
        </w:rPr>
        <w:t xml:space="preserve">　　　　　</w:t>
      </w:r>
      <w:r w:rsidRPr="0019380A">
        <w:rPr>
          <w:rFonts w:hint="eastAsia"/>
          <w:spacing w:val="84"/>
        </w:rPr>
        <w:t>システム名</w:t>
      </w:r>
      <w:r w:rsidRPr="0019380A">
        <w:rPr>
          <w:rFonts w:hint="eastAsia"/>
        </w:rPr>
        <w:t>称：</w:t>
      </w:r>
    </w:p>
    <w:p w:rsidR="005D2755" w:rsidRPr="0019380A" w:rsidRDefault="005D2755">
      <w:r w:rsidRPr="0019380A">
        <w:rPr>
          <w:rFonts w:hint="eastAsia"/>
        </w:rPr>
        <w:t xml:space="preserve">　　　　　</w:t>
      </w:r>
      <w:r w:rsidR="007D35D4" w:rsidRPr="0019380A">
        <w:rPr>
          <w:rFonts w:hint="eastAsia"/>
          <w:spacing w:val="210"/>
        </w:rPr>
        <w:t>認定</w:t>
      </w:r>
      <w:r w:rsidRPr="0019380A">
        <w:rPr>
          <w:rFonts w:hint="eastAsia"/>
          <w:spacing w:val="210"/>
        </w:rPr>
        <w:t>番</w:t>
      </w:r>
      <w:r w:rsidRPr="0019380A">
        <w:rPr>
          <w:rFonts w:hint="eastAsia"/>
        </w:rPr>
        <w:t>号：</w:t>
      </w:r>
    </w:p>
    <w:p w:rsidR="005D2755" w:rsidRPr="0019380A" w:rsidRDefault="005D2755">
      <w:r w:rsidRPr="0019380A">
        <w:rPr>
          <w:rFonts w:hint="eastAsia"/>
        </w:rPr>
        <w:t xml:space="preserve">　　　　　</w:t>
      </w:r>
      <w:r w:rsidR="007D35D4" w:rsidRPr="0019380A">
        <w:rPr>
          <w:rFonts w:hint="eastAsia"/>
          <w:spacing w:val="130"/>
        </w:rPr>
        <w:t>認定</w:t>
      </w:r>
      <w:r w:rsidRPr="0019380A">
        <w:rPr>
          <w:rFonts w:hint="eastAsia"/>
          <w:spacing w:val="130"/>
        </w:rPr>
        <w:t>年月</w:t>
      </w:r>
      <w:r w:rsidRPr="0019380A">
        <w:rPr>
          <w:rFonts w:hint="eastAsia"/>
        </w:rPr>
        <w:t>日：</w:t>
      </w:r>
    </w:p>
    <w:p w:rsidR="005D2755" w:rsidRPr="0019380A" w:rsidRDefault="005D2755">
      <w:r w:rsidRPr="0019380A">
        <w:rPr>
          <w:rFonts w:hint="eastAsia"/>
        </w:rPr>
        <w:t xml:space="preserve">　　　　　ディスポーザ設置個数：</w:t>
      </w:r>
    </w:p>
    <w:p w:rsidR="005D2755" w:rsidRPr="0019380A" w:rsidRDefault="005D2755">
      <w:r w:rsidRPr="0019380A">
        <w:rPr>
          <w:rFonts w:hint="eastAsia"/>
        </w:rPr>
        <w:t xml:space="preserve">　　　　　</w:t>
      </w:r>
      <w:r w:rsidRPr="0019380A">
        <w:rPr>
          <w:rFonts w:hint="eastAsia"/>
          <w:spacing w:val="12"/>
        </w:rPr>
        <w:t>排水処理部設置個</w:t>
      </w:r>
      <w:r w:rsidRPr="0019380A">
        <w:rPr>
          <w:rFonts w:hint="eastAsia"/>
        </w:rPr>
        <w:t>数：</w:t>
      </w:r>
    </w:p>
    <w:p w:rsidR="005D2755" w:rsidRPr="0019380A" w:rsidRDefault="005D2755">
      <w:r w:rsidRPr="0019380A">
        <w:rPr>
          <w:rFonts w:hint="eastAsia"/>
        </w:rPr>
        <w:t xml:space="preserve">　　　　　ディスポーザ設計人員：</w:t>
      </w:r>
    </w:p>
    <w:p w:rsidR="005D2755" w:rsidRPr="0019380A" w:rsidRDefault="005D2755"/>
    <w:p w:rsidR="005D2755" w:rsidRPr="0019380A" w:rsidRDefault="005D2755"/>
    <w:sectPr w:rsidR="005D2755" w:rsidRPr="0019380A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92" w:rsidRDefault="009A7D92" w:rsidP="009975E9">
      <w:r>
        <w:separator/>
      </w:r>
    </w:p>
  </w:endnote>
  <w:endnote w:type="continuationSeparator" w:id="0">
    <w:p w:rsidR="009A7D92" w:rsidRDefault="009A7D92" w:rsidP="0099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55" w:rsidRDefault="005D27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2755" w:rsidRDefault="005D27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92" w:rsidRDefault="009A7D92" w:rsidP="009975E9">
      <w:r>
        <w:separator/>
      </w:r>
    </w:p>
  </w:footnote>
  <w:footnote w:type="continuationSeparator" w:id="0">
    <w:p w:rsidR="009A7D92" w:rsidRDefault="009A7D92" w:rsidP="0099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55"/>
    <w:rsid w:val="0009486C"/>
    <w:rsid w:val="000E7987"/>
    <w:rsid w:val="00126D10"/>
    <w:rsid w:val="00155E66"/>
    <w:rsid w:val="0019380A"/>
    <w:rsid w:val="00316E53"/>
    <w:rsid w:val="00332C5F"/>
    <w:rsid w:val="0034594C"/>
    <w:rsid w:val="00412860"/>
    <w:rsid w:val="004E765E"/>
    <w:rsid w:val="00566BEF"/>
    <w:rsid w:val="005B4EC9"/>
    <w:rsid w:val="005D2755"/>
    <w:rsid w:val="00716387"/>
    <w:rsid w:val="007D35D4"/>
    <w:rsid w:val="00810B38"/>
    <w:rsid w:val="009975E9"/>
    <w:rsid w:val="009A7D92"/>
    <w:rsid w:val="009B6A8C"/>
    <w:rsid w:val="00BD5E69"/>
    <w:rsid w:val="00BD6B2F"/>
    <w:rsid w:val="00D5484A"/>
    <w:rsid w:val="00D87A1C"/>
    <w:rsid w:val="00E43367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1CAA5B-F04A-4BBC-9AD7-9444FA1F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2024-08-14T00:48:00Z</dcterms:created>
  <dcterms:modified xsi:type="dcterms:W3CDTF">2024-08-14T00:48:00Z</dcterms:modified>
</cp:coreProperties>
</file>